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21B4D"/>
  <w:body>
    <w:p w14:paraId="1647224A" w14:textId="7A6A702A" w:rsidR="008305AA" w:rsidRDefault="00416E4B" w:rsidP="007F05BF">
      <w:r w:rsidRPr="00BE58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4CC73" wp14:editId="0F87BAFF">
                <wp:simplePos x="0" y="0"/>
                <wp:positionH relativeFrom="margin">
                  <wp:posOffset>5995035</wp:posOffset>
                </wp:positionH>
                <wp:positionV relativeFrom="page">
                  <wp:posOffset>209550</wp:posOffset>
                </wp:positionV>
                <wp:extent cx="4254500" cy="11074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107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53B1" w14:textId="3457E5B0" w:rsidR="00BF378E" w:rsidRPr="00D20AAB" w:rsidRDefault="00BF378E" w:rsidP="00BF378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>INSERT YOUR VENUE NAME AND POST CODE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4CC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2.05pt;margin-top:16.5pt;width:335pt;height:87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" stroked="f">
                <v:fill opacity="0"/>
                <v:textbox inset=",7.2pt,,7.2pt">
                  <w:txbxContent>
                    <w:p w14:paraId="368953B1" w14:textId="3457E5B0" w:rsidR="00BF378E" w:rsidRPr="00D20AAB" w:rsidRDefault="00BF378E" w:rsidP="00BF378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>INSERT YOUR VENUE NAME AND POST CODE HERE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825453">
        <w:rPr>
          <w:noProof/>
        </w:rPr>
        <w:drawing>
          <wp:anchor distT="0" distB="0" distL="114300" distR="114300" simplePos="0" relativeHeight="251678720" behindDoc="1" locked="0" layoutInCell="1" allowOverlap="1" wp14:anchorId="2B6D6960" wp14:editId="4EEDA81E">
            <wp:simplePos x="0" y="0"/>
            <wp:positionH relativeFrom="margin">
              <wp:posOffset>-304800</wp:posOffset>
            </wp:positionH>
            <wp:positionV relativeFrom="paragraph">
              <wp:posOffset>-304800</wp:posOffset>
            </wp:positionV>
            <wp:extent cx="3663950" cy="14674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D0" w:rsidRPr="00BE586E">
        <w:rPr>
          <w:noProof/>
        </w:rPr>
        <w:drawing>
          <wp:anchor distT="0" distB="0" distL="114300" distR="114300" simplePos="0" relativeHeight="251675648" behindDoc="0" locked="0" layoutInCell="1" allowOverlap="1" wp14:anchorId="37A377D6" wp14:editId="1F5AF0DE">
            <wp:simplePos x="0" y="0"/>
            <wp:positionH relativeFrom="page">
              <wp:posOffset>-1238250</wp:posOffset>
            </wp:positionH>
            <wp:positionV relativeFrom="page">
              <wp:posOffset>304800</wp:posOffset>
            </wp:positionV>
            <wp:extent cx="896620" cy="1870075"/>
            <wp:effectExtent l="342900" t="0" r="322580" b="0"/>
            <wp:wrapTight wrapText="bothSides">
              <wp:wrapPolygon edited="0">
                <wp:start x="18810" y="20501"/>
                <wp:lineTo x="22885" y="17760"/>
                <wp:lineTo x="18171" y="15354"/>
                <wp:lineTo x="24526" y="12492"/>
                <wp:lineTo x="19498" y="9926"/>
                <wp:lineTo x="25184" y="7365"/>
                <wp:lineTo x="20157" y="4799"/>
                <wp:lineTo x="22832" y="3594"/>
                <wp:lineTo x="14348" y="-736"/>
                <wp:lineTo x="8095" y="571"/>
                <wp:lineTo x="7466" y="251"/>
                <wp:lineTo x="5125" y="1305"/>
                <wp:lineTo x="5419" y="1777"/>
                <wp:lineTo x="1102" y="8250"/>
                <wp:lineTo x="3444" y="17158"/>
                <wp:lineTo x="5796" y="20929"/>
                <wp:lineTo x="16195" y="20773"/>
                <wp:lineTo x="17472" y="21104"/>
                <wp:lineTo x="18810" y="20501"/>
              </wp:wrapPolygon>
            </wp:wrapTight>
            <wp:docPr id="17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2771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8D0" w:rsidRPr="00BE586E">
        <w:rPr>
          <w:noProof/>
        </w:rPr>
        <w:drawing>
          <wp:anchor distT="0" distB="0" distL="114300" distR="114300" simplePos="0" relativeHeight="251673600" behindDoc="0" locked="0" layoutInCell="1" allowOverlap="1" wp14:anchorId="1ECBC920" wp14:editId="0AEF90EB">
            <wp:simplePos x="0" y="0"/>
            <wp:positionH relativeFrom="page">
              <wp:posOffset>-1390650</wp:posOffset>
            </wp:positionH>
            <wp:positionV relativeFrom="page">
              <wp:posOffset>152400</wp:posOffset>
            </wp:positionV>
            <wp:extent cx="896620" cy="1870075"/>
            <wp:effectExtent l="342900" t="0" r="322580" b="0"/>
            <wp:wrapTight wrapText="bothSides">
              <wp:wrapPolygon edited="0">
                <wp:start x="18810" y="20501"/>
                <wp:lineTo x="22885" y="17760"/>
                <wp:lineTo x="18171" y="15354"/>
                <wp:lineTo x="24526" y="12492"/>
                <wp:lineTo x="19498" y="9926"/>
                <wp:lineTo x="25184" y="7365"/>
                <wp:lineTo x="20157" y="4799"/>
                <wp:lineTo x="22832" y="3594"/>
                <wp:lineTo x="14348" y="-736"/>
                <wp:lineTo x="8095" y="571"/>
                <wp:lineTo x="7466" y="251"/>
                <wp:lineTo x="5125" y="1305"/>
                <wp:lineTo x="5419" y="1777"/>
                <wp:lineTo x="1102" y="8250"/>
                <wp:lineTo x="3444" y="17158"/>
                <wp:lineTo x="5796" y="20929"/>
                <wp:lineTo x="16195" y="20773"/>
                <wp:lineTo x="17472" y="21104"/>
                <wp:lineTo x="18810" y="20501"/>
              </wp:wrapPolygon>
            </wp:wrapTight>
            <wp:docPr id="16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2771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08D0" w:rsidRPr="00BE586E">
        <w:rPr>
          <w:noProof/>
        </w:rPr>
        <w:drawing>
          <wp:anchor distT="0" distB="0" distL="114300" distR="114300" simplePos="0" relativeHeight="251671552" behindDoc="0" locked="0" layoutInCell="1" allowOverlap="1" wp14:anchorId="5CD6E17B" wp14:editId="35782E66">
            <wp:simplePos x="0" y="0"/>
            <wp:positionH relativeFrom="page">
              <wp:posOffset>-1543050</wp:posOffset>
            </wp:positionH>
            <wp:positionV relativeFrom="page">
              <wp:posOffset>0</wp:posOffset>
            </wp:positionV>
            <wp:extent cx="896620" cy="1870075"/>
            <wp:effectExtent l="342900" t="0" r="322580" b="0"/>
            <wp:wrapTight wrapText="bothSides">
              <wp:wrapPolygon edited="0">
                <wp:start x="18810" y="20501"/>
                <wp:lineTo x="22885" y="17760"/>
                <wp:lineTo x="18171" y="15354"/>
                <wp:lineTo x="24526" y="12492"/>
                <wp:lineTo x="19498" y="9926"/>
                <wp:lineTo x="25184" y="7365"/>
                <wp:lineTo x="20157" y="4799"/>
                <wp:lineTo x="22832" y="3594"/>
                <wp:lineTo x="14348" y="-736"/>
                <wp:lineTo x="8095" y="571"/>
                <wp:lineTo x="7466" y="251"/>
                <wp:lineTo x="5125" y="1305"/>
                <wp:lineTo x="5419" y="1777"/>
                <wp:lineTo x="1102" y="8250"/>
                <wp:lineTo x="3444" y="17158"/>
                <wp:lineTo x="5796" y="20929"/>
                <wp:lineTo x="16195" y="20773"/>
                <wp:lineTo x="17472" y="21104"/>
                <wp:lineTo x="18810" y="20501"/>
              </wp:wrapPolygon>
            </wp:wrapTight>
            <wp:docPr id="15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2771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6728E6" w14:textId="16E2AC16" w:rsidR="00B029CA" w:rsidRDefault="00B029CA" w:rsidP="007F05BF"/>
    <w:p w14:paraId="3386F4C8" w14:textId="063BB456" w:rsidR="003B4BAC" w:rsidRDefault="003B4BAC" w:rsidP="007F05BF"/>
    <w:p w14:paraId="7E31FB0B" w14:textId="75E9E028" w:rsidR="00600A06" w:rsidRDefault="00416E4B" w:rsidP="007F05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7376E4" wp14:editId="42092A98">
                <wp:simplePos x="0" y="0"/>
                <wp:positionH relativeFrom="column">
                  <wp:posOffset>6362700</wp:posOffset>
                </wp:positionH>
                <wp:positionV relativeFrom="paragraph">
                  <wp:posOffset>88900</wp:posOffset>
                </wp:positionV>
                <wp:extent cx="3731895" cy="1072515"/>
                <wp:effectExtent l="0" t="2540" r="1905" b="127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6221" w14:textId="18CDF67A" w:rsidR="00451AC7" w:rsidRPr="00451AC7" w:rsidRDefault="00451AC7" w:rsidP="00451AC7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51AC7"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TRAIL</w:t>
                            </w:r>
                          </w:p>
                          <w:p w14:paraId="700B54F7" w14:textId="77777777" w:rsidR="00451AC7" w:rsidRPr="00451AC7" w:rsidRDefault="00451AC7" w:rsidP="00451AC7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51AC7">
                              <w:rPr>
                                <w:rFonts w:ascii="Verdana" w:hAnsi="Verdan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AVAILABLE HERE!</w:t>
                            </w:r>
                          </w:p>
                          <w:p w14:paraId="7DC784C8" w14:textId="77777777" w:rsidR="00451AC7" w:rsidRPr="00976B6B" w:rsidRDefault="00451AC7" w:rsidP="00451AC7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376E4" id="Text Box 21" o:spid="_x0000_s1027" type="#_x0000_t202" style="position:absolute;margin-left:501pt;margin-top:7pt;width:293.85pt;height:84.4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" filled="f" stroked="f">
                <v:textbox style="mso-fit-shape-to-text:t">
                  <w:txbxContent>
                    <w:p w14:paraId="26D26221" w14:textId="18CDF67A" w:rsidR="00451AC7" w:rsidRPr="00451AC7" w:rsidRDefault="00451AC7" w:rsidP="00451AC7">
                      <w:pPr>
                        <w:jc w:val="right"/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51AC7"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TRAIL</w:t>
                      </w:r>
                    </w:p>
                    <w:p w14:paraId="700B54F7" w14:textId="77777777" w:rsidR="00451AC7" w:rsidRPr="00451AC7" w:rsidRDefault="00451AC7" w:rsidP="00451AC7">
                      <w:pPr>
                        <w:jc w:val="right"/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51AC7">
                        <w:rPr>
                          <w:rFonts w:ascii="Verdana" w:hAnsi="Verdan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AVAILABLE HERE!</w:t>
                      </w:r>
                    </w:p>
                    <w:p w14:paraId="7DC784C8" w14:textId="77777777" w:rsidR="00451AC7" w:rsidRPr="00976B6B" w:rsidRDefault="00451AC7" w:rsidP="00451AC7">
                      <w:pPr>
                        <w:rPr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29E6F" w14:textId="71E536B6" w:rsidR="00CB504B" w:rsidRDefault="00CB504B" w:rsidP="007F05BF"/>
    <w:p w14:paraId="68DA971D" w14:textId="57FB6B48" w:rsidR="002C6909" w:rsidRDefault="00416E4B" w:rsidP="007F05BF">
      <w:r w:rsidRPr="007F05BF">
        <w:rPr>
          <w:noProof/>
        </w:rPr>
        <w:drawing>
          <wp:anchor distT="0" distB="0" distL="114300" distR="114300" simplePos="0" relativeHeight="251662336" behindDoc="0" locked="0" layoutInCell="1" allowOverlap="1" wp14:anchorId="744487D0" wp14:editId="268665EF">
            <wp:simplePos x="0" y="0"/>
            <wp:positionH relativeFrom="page">
              <wp:posOffset>5819356</wp:posOffset>
            </wp:positionH>
            <wp:positionV relativeFrom="page">
              <wp:posOffset>1404620</wp:posOffset>
            </wp:positionV>
            <wp:extent cx="464185" cy="934085"/>
            <wp:effectExtent l="114300" t="0" r="50165" b="18415"/>
            <wp:wrapTight wrapText="bothSides">
              <wp:wrapPolygon edited="0">
                <wp:start x="17963" y="21215"/>
                <wp:lineTo x="27826" y="17370"/>
                <wp:lineTo x="20738" y="11265"/>
                <wp:lineTo x="26881" y="9504"/>
                <wp:lineTo x="15687" y="-1019"/>
                <wp:lineTo x="8540" y="-1004"/>
                <wp:lineTo x="3166" y="537"/>
                <wp:lineTo x="3284" y="1520"/>
                <wp:lineTo x="597" y="8902"/>
                <wp:lineTo x="3078" y="16328"/>
                <wp:lineTo x="10491" y="21832"/>
                <wp:lineTo x="12588" y="22756"/>
                <wp:lineTo x="17963" y="21215"/>
              </wp:wrapPolygon>
            </wp:wrapTight>
            <wp:docPr id="6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2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599053">
                      <a:off x="0" y="0"/>
                      <a:ext cx="464185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B383F" w14:textId="49239A79" w:rsidR="008624EE" w:rsidRPr="00BE586E" w:rsidRDefault="00416E4B" w:rsidP="007F05BF">
      <w:r w:rsidRPr="00BE586E">
        <w:rPr>
          <w:noProof/>
        </w:rPr>
        <w:drawing>
          <wp:anchor distT="0" distB="0" distL="114300" distR="114300" simplePos="0" relativeHeight="251663360" behindDoc="0" locked="0" layoutInCell="1" allowOverlap="1" wp14:anchorId="578594C2" wp14:editId="52870B68">
            <wp:simplePos x="0" y="0"/>
            <wp:positionH relativeFrom="margin">
              <wp:posOffset>5400675</wp:posOffset>
            </wp:positionH>
            <wp:positionV relativeFrom="margin">
              <wp:posOffset>2178685</wp:posOffset>
            </wp:positionV>
            <wp:extent cx="619125" cy="1314450"/>
            <wp:effectExtent l="171450" t="0" r="104775" b="0"/>
            <wp:wrapTight wrapText="bothSides">
              <wp:wrapPolygon edited="0">
                <wp:start x="19079" y="21031"/>
                <wp:lineTo x="24145" y="18910"/>
                <wp:lineTo x="18775" y="14587"/>
                <wp:lineTo x="26807" y="12374"/>
                <wp:lineTo x="21437" y="8050"/>
                <wp:lineTo x="25453" y="6944"/>
                <wp:lineTo x="16728" y="-81"/>
                <wp:lineTo x="11272" y="-754"/>
                <wp:lineTo x="5535" y="826"/>
                <wp:lineTo x="5633" y="1525"/>
                <wp:lineTo x="1391" y="7409"/>
                <wp:lineTo x="4434" y="18538"/>
                <wp:lineTo x="12336" y="21801"/>
                <wp:lineTo x="13916" y="22454"/>
                <wp:lineTo x="19079" y="21031"/>
              </wp:wrapPolygon>
            </wp:wrapTight>
            <wp:docPr id="7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619620" flipH="1">
                      <a:off x="0" y="0"/>
                      <a:ext cx="619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E586E">
        <w:rPr>
          <w:noProof/>
        </w:rPr>
        <w:drawing>
          <wp:anchor distT="0" distB="0" distL="114300" distR="114300" simplePos="0" relativeHeight="251664384" behindDoc="0" locked="0" layoutInCell="1" allowOverlap="1" wp14:anchorId="3F011DB6" wp14:editId="2557FFF2">
            <wp:simplePos x="0" y="0"/>
            <wp:positionH relativeFrom="page">
              <wp:posOffset>4170860</wp:posOffset>
            </wp:positionH>
            <wp:positionV relativeFrom="page">
              <wp:posOffset>2899219</wp:posOffset>
            </wp:positionV>
            <wp:extent cx="768350" cy="1542415"/>
            <wp:effectExtent l="171450" t="0" r="184150" b="0"/>
            <wp:wrapTight wrapText="bothSides">
              <wp:wrapPolygon edited="0">
                <wp:start x="17142" y="20987"/>
                <wp:lineTo x="22401" y="18653"/>
                <wp:lineTo x="17740" y="15071"/>
                <wp:lineTo x="25380" y="12604"/>
                <wp:lineTo x="20719" y="9022"/>
                <wp:lineTo x="23865" y="8007"/>
                <wp:lineTo x="20552" y="3990"/>
                <wp:lineTo x="14568" y="-119"/>
                <wp:lineTo x="7744" y="-458"/>
                <wp:lineTo x="5946" y="122"/>
                <wp:lineTo x="6080" y="715"/>
                <wp:lineTo x="1961" y="4906"/>
                <wp:lineTo x="1511" y="5051"/>
                <wp:lineTo x="2128" y="9939"/>
                <wp:lineTo x="11440" y="11701"/>
                <wp:lineTo x="11731" y="11925"/>
                <wp:lineTo x="3810" y="19569"/>
                <wp:lineTo x="11774" y="21766"/>
                <wp:lineTo x="13097" y="22293"/>
                <wp:lineTo x="17142" y="20987"/>
              </wp:wrapPolygon>
            </wp:wrapTight>
            <wp:docPr id="8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777127">
                      <a:off x="0" y="0"/>
                      <a:ext cx="76835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86E">
        <w:rPr>
          <w:noProof/>
        </w:rPr>
        <w:drawing>
          <wp:anchor distT="0" distB="0" distL="114300" distR="114300" simplePos="0" relativeHeight="251665408" behindDoc="0" locked="0" layoutInCell="1" allowOverlap="1" wp14:anchorId="0B1937E1" wp14:editId="732C5894">
            <wp:simplePos x="0" y="0"/>
            <wp:positionH relativeFrom="page">
              <wp:posOffset>4098925</wp:posOffset>
            </wp:positionH>
            <wp:positionV relativeFrom="page">
              <wp:posOffset>4447987</wp:posOffset>
            </wp:positionV>
            <wp:extent cx="896620" cy="1870075"/>
            <wp:effectExtent l="266700" t="0" r="227330" b="0"/>
            <wp:wrapTight wrapText="bothSides">
              <wp:wrapPolygon edited="0">
                <wp:start x="18691" y="20540"/>
                <wp:lineTo x="22662" y="18658"/>
                <wp:lineTo x="18429" y="15782"/>
                <wp:lineTo x="22929" y="14260"/>
                <wp:lineTo x="18697" y="11383"/>
                <wp:lineTo x="24322" y="9480"/>
                <wp:lineTo x="20089" y="6604"/>
                <wp:lineTo x="23464" y="5462"/>
                <wp:lineTo x="15638" y="-239"/>
                <wp:lineTo x="10676" y="-176"/>
                <wp:lineTo x="9772" y="-409"/>
                <wp:lineTo x="5647" y="987"/>
                <wp:lineTo x="5801" y="1473"/>
                <wp:lineTo x="3749" y="3514"/>
                <wp:lineTo x="3374" y="3640"/>
                <wp:lineTo x="1717" y="8240"/>
                <wp:lineTo x="2089" y="12692"/>
                <wp:lineTo x="3321" y="16583"/>
                <wp:lineTo x="5304" y="20221"/>
                <wp:lineTo x="12647" y="21776"/>
                <wp:lineTo x="13816" y="22189"/>
                <wp:lineTo x="18691" y="20540"/>
              </wp:wrapPolygon>
            </wp:wrapTight>
            <wp:docPr id="9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2912027" flipH="1">
                      <a:off x="0" y="0"/>
                      <a:ext cx="896620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AC7" w:rsidRPr="00BE586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AD2EF6" wp14:editId="3AE2C112">
                <wp:simplePos x="0" y="0"/>
                <wp:positionH relativeFrom="page">
                  <wp:posOffset>152400</wp:posOffset>
                </wp:positionH>
                <wp:positionV relativeFrom="page">
                  <wp:posOffset>5686425</wp:posOffset>
                </wp:positionV>
                <wp:extent cx="4254500" cy="15716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4AA3A" w14:textId="2FA8C92A" w:rsidR="0068156F" w:rsidRDefault="00451AC7" w:rsidP="00451AC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>SCAN</w:t>
                            </w:r>
                            <w:r w:rsidR="002B2E6D" w:rsidRPr="008B0AF2"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 xml:space="preserve"> THE CODE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40"/>
                              </w:rPr>
                              <w:t xml:space="preserve"> TO DOWNLOAD THE TRAIL</w:t>
                            </w:r>
                          </w:p>
                          <w:p w14:paraId="793A23A6" w14:textId="662BB58E" w:rsidR="00451AC7" w:rsidRDefault="00451AC7" w:rsidP="00451AC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51AC7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or more information about Trails of Discovery, go to our website:</w:t>
                            </w:r>
                          </w:p>
                          <w:p w14:paraId="35E10498" w14:textId="2674D53C" w:rsidR="00451AC7" w:rsidRPr="00451AC7" w:rsidRDefault="0049731F" w:rsidP="00451AC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="00451AC7"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rails</w:t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.theartssociety.org</w:t>
                            </w:r>
                          </w:p>
                          <w:p w14:paraId="728352D3" w14:textId="77777777" w:rsidR="0068156F" w:rsidRPr="00D20AAB" w:rsidRDefault="0068156F" w:rsidP="0068156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2EF6" id="_x0000_s1028" type="#_x0000_t202" style="position:absolute;margin-left:12pt;margin-top:447.75pt;width:33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" fillcolor="white [3212]" stroked="f">
                <v:fill opacity="0"/>
                <v:textbox inset=",7.2pt,,7.2pt">
                  <w:txbxContent>
                    <w:p w14:paraId="6E84AA3A" w14:textId="2FA8C92A" w:rsidR="0068156F" w:rsidRDefault="00451AC7" w:rsidP="00451AC7">
                      <w:pP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>SCAN</w:t>
                      </w:r>
                      <w:r w:rsidR="002B2E6D" w:rsidRPr="008B0AF2"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 xml:space="preserve"> THE CODE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40"/>
                        </w:rPr>
                        <w:t xml:space="preserve"> TO DOWNLOAD THE TRAIL</w:t>
                      </w:r>
                    </w:p>
                    <w:p w14:paraId="793A23A6" w14:textId="662BB58E" w:rsidR="00451AC7" w:rsidRDefault="00451AC7" w:rsidP="00451AC7">
                      <w:pP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51AC7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or more information about Trails of Discovery, go to our website:</w:t>
                      </w:r>
                    </w:p>
                    <w:p w14:paraId="35E10498" w14:textId="2674D53C" w:rsidR="00451AC7" w:rsidRPr="00451AC7" w:rsidRDefault="0049731F" w:rsidP="00451AC7">
                      <w:pP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="00451AC7"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rails</w:t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32"/>
                          <w:szCs w:val="32"/>
                        </w:rPr>
                        <w:t>.theartssociety.org</w:t>
                      </w:r>
                    </w:p>
                    <w:p w14:paraId="728352D3" w14:textId="77777777" w:rsidR="0068156F" w:rsidRPr="00D20AAB" w:rsidRDefault="0068156F" w:rsidP="0068156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7772">
        <w:rPr>
          <w:noProof/>
          <w:lang w:val="en-US"/>
        </w:rPr>
        <w:drawing>
          <wp:anchor distT="0" distB="0" distL="114300" distR="114300" simplePos="0" relativeHeight="251657215" behindDoc="1" locked="0" layoutInCell="1" allowOverlap="1" wp14:anchorId="3ED9AB1E" wp14:editId="1928D3B3">
            <wp:simplePos x="0" y="0"/>
            <wp:positionH relativeFrom="page">
              <wp:posOffset>6517640</wp:posOffset>
            </wp:positionH>
            <wp:positionV relativeFrom="page">
              <wp:posOffset>7378700</wp:posOffset>
            </wp:positionV>
            <wp:extent cx="1797685" cy="32988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1" name="Picture 5" descr="::::private:var:folders:9t:p93g6_4n6vv72r3zxgqf78n00000gs:T:TemporaryItems:foot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::::private:var:folders:9t:p93g6_4n6vv72r3zxgqf78n00000gs:T:TemporaryItems:footpri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100000"/>
                      <a:grayscl/>
                      <a:biLevel thresh="50000"/>
                    </a:blip>
                    <a:srcRect l="-189523" t="2" r="100000" b="-89525"/>
                    <a:stretch/>
                  </pic:blipFill>
                  <pic:spPr bwMode="auto">
                    <a:xfrm rot="5973524">
                      <a:off x="0" y="0"/>
                      <a:ext cx="1797685" cy="329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24EE" w:rsidRPr="00BE586E" w:rsidSect="000E3ABA">
      <w:pgSz w:w="16838" w:h="11899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9B"/>
    <w:rsid w:val="000E3ABA"/>
    <w:rsid w:val="002520B4"/>
    <w:rsid w:val="002B2E6D"/>
    <w:rsid w:val="002C6909"/>
    <w:rsid w:val="002C71F9"/>
    <w:rsid w:val="003B4BAC"/>
    <w:rsid w:val="003D542F"/>
    <w:rsid w:val="00416E4B"/>
    <w:rsid w:val="00430A2C"/>
    <w:rsid w:val="00451AC7"/>
    <w:rsid w:val="0049731F"/>
    <w:rsid w:val="004E0523"/>
    <w:rsid w:val="00504B64"/>
    <w:rsid w:val="00515A68"/>
    <w:rsid w:val="0053688D"/>
    <w:rsid w:val="00600A06"/>
    <w:rsid w:val="00660E42"/>
    <w:rsid w:val="0068156F"/>
    <w:rsid w:val="006A37AA"/>
    <w:rsid w:val="006E5F3C"/>
    <w:rsid w:val="006F5C1B"/>
    <w:rsid w:val="007F05BF"/>
    <w:rsid w:val="00825453"/>
    <w:rsid w:val="008305AA"/>
    <w:rsid w:val="00834341"/>
    <w:rsid w:val="008B0AF2"/>
    <w:rsid w:val="00923B0E"/>
    <w:rsid w:val="009261EA"/>
    <w:rsid w:val="009377EF"/>
    <w:rsid w:val="009B7772"/>
    <w:rsid w:val="00A3100C"/>
    <w:rsid w:val="00A500B1"/>
    <w:rsid w:val="00A53543"/>
    <w:rsid w:val="00B029CA"/>
    <w:rsid w:val="00B85469"/>
    <w:rsid w:val="00BE586E"/>
    <w:rsid w:val="00BF378E"/>
    <w:rsid w:val="00C17058"/>
    <w:rsid w:val="00C21CCC"/>
    <w:rsid w:val="00CB504B"/>
    <w:rsid w:val="00CD08D0"/>
    <w:rsid w:val="00DC1F21"/>
    <w:rsid w:val="00DF3C83"/>
    <w:rsid w:val="00E31C1B"/>
    <w:rsid w:val="00E619AB"/>
    <w:rsid w:val="00EC339F"/>
    <w:rsid w:val="00F46CEF"/>
    <w:rsid w:val="00F9389B"/>
    <w:rsid w:val="00FB53E9"/>
    <w:rsid w:val="00FF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21b4d"/>
    </o:shapedefaults>
    <o:shapelayout v:ext="edit">
      <o:idmap v:ext="edit" data="1"/>
    </o:shapelayout>
  </w:shapeDefaults>
  <w:decimalSymbol w:val="."/>
  <w:listSeparator w:val=","/>
  <w14:docId w14:val="715783A8"/>
  <w15:docId w15:val="{70EBC80F-1B62-4568-BD64-0D56317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mur\OneDrive\Documents\CT%20NEW%20MICROSITE%20DOCX%202017\white%20footprints%20p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footprints poster</Template>
  <TotalTime>12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Murphy</dc:creator>
  <cp:keywords/>
  <cp:lastModifiedBy>Pauline Stewart</cp:lastModifiedBy>
  <cp:revision>7</cp:revision>
  <cp:lastPrinted>2021-03-29T07:34:00Z</cp:lastPrinted>
  <dcterms:created xsi:type="dcterms:W3CDTF">2021-04-13T15:34:00Z</dcterms:created>
  <dcterms:modified xsi:type="dcterms:W3CDTF">2021-09-16T19:04:00Z</dcterms:modified>
</cp:coreProperties>
</file>