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21B4D"/>
  <w:body>
    <w:p w14:paraId="1647224A" w14:textId="66D62C43" w:rsidR="008305AA" w:rsidRDefault="00E86360" w:rsidP="007F05BF">
      <w:r w:rsidRPr="00BE586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34CC73" wp14:editId="4DF16A69">
                <wp:simplePos x="0" y="0"/>
                <wp:positionH relativeFrom="margin">
                  <wp:posOffset>2851150</wp:posOffset>
                </wp:positionH>
                <wp:positionV relativeFrom="page">
                  <wp:posOffset>163830</wp:posOffset>
                </wp:positionV>
                <wp:extent cx="4254500" cy="11074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107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53B1" w14:textId="3457E5B0" w:rsidR="00BF378E" w:rsidRPr="00D20AAB" w:rsidRDefault="00BF378E" w:rsidP="00BF378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>INSERT YOUR VENUE NAME AND POST CODE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4CC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4.5pt;margin-top:12.9pt;width:335pt;height:87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" stroked="f">
                <v:fill opacity="0"/>
                <v:textbox inset=",7.2pt,,7.2pt">
                  <w:txbxContent>
                    <w:p w14:paraId="368953B1" w14:textId="3457E5B0" w:rsidR="00BF378E" w:rsidRPr="00D20AAB" w:rsidRDefault="00BF378E" w:rsidP="00BF378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>INSERT YOUR VENUE NAME AND POST CODE HERE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2B6D6960" wp14:editId="3BA50A16">
            <wp:simplePos x="0" y="0"/>
            <wp:positionH relativeFrom="margin">
              <wp:posOffset>-304800</wp:posOffset>
            </wp:positionH>
            <wp:positionV relativeFrom="paragraph">
              <wp:posOffset>-304800</wp:posOffset>
            </wp:positionV>
            <wp:extent cx="2636520" cy="105597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017" cy="1060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D0" w:rsidRPr="00BE586E">
        <w:rPr>
          <w:noProof/>
        </w:rPr>
        <w:drawing>
          <wp:anchor distT="0" distB="0" distL="114300" distR="114300" simplePos="0" relativeHeight="251698176" behindDoc="0" locked="0" layoutInCell="1" allowOverlap="1" wp14:anchorId="37A377D6" wp14:editId="1F5AF0DE">
            <wp:simplePos x="0" y="0"/>
            <wp:positionH relativeFrom="page">
              <wp:posOffset>-1238250</wp:posOffset>
            </wp:positionH>
            <wp:positionV relativeFrom="page">
              <wp:posOffset>304800</wp:posOffset>
            </wp:positionV>
            <wp:extent cx="896620" cy="1870075"/>
            <wp:effectExtent l="342900" t="0" r="322580" b="0"/>
            <wp:wrapTight wrapText="bothSides">
              <wp:wrapPolygon edited="0">
                <wp:start x="18810" y="20501"/>
                <wp:lineTo x="22885" y="17760"/>
                <wp:lineTo x="18171" y="15354"/>
                <wp:lineTo x="24526" y="12492"/>
                <wp:lineTo x="19498" y="9926"/>
                <wp:lineTo x="25184" y="7365"/>
                <wp:lineTo x="20157" y="4799"/>
                <wp:lineTo x="22832" y="3594"/>
                <wp:lineTo x="14348" y="-736"/>
                <wp:lineTo x="8095" y="571"/>
                <wp:lineTo x="7466" y="251"/>
                <wp:lineTo x="5125" y="1305"/>
                <wp:lineTo x="5419" y="1777"/>
                <wp:lineTo x="1102" y="8250"/>
                <wp:lineTo x="3444" y="17158"/>
                <wp:lineTo x="5796" y="20929"/>
                <wp:lineTo x="16195" y="20773"/>
                <wp:lineTo x="17472" y="21104"/>
                <wp:lineTo x="18810" y="20501"/>
              </wp:wrapPolygon>
            </wp:wrapTight>
            <wp:docPr id="17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2771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8D0" w:rsidRPr="00BE586E">
        <w:rPr>
          <w:noProof/>
        </w:rPr>
        <w:drawing>
          <wp:anchor distT="0" distB="0" distL="114300" distR="114300" simplePos="0" relativeHeight="251692032" behindDoc="0" locked="0" layoutInCell="1" allowOverlap="1" wp14:anchorId="1ECBC920" wp14:editId="0AEF90EB">
            <wp:simplePos x="0" y="0"/>
            <wp:positionH relativeFrom="page">
              <wp:posOffset>-1390650</wp:posOffset>
            </wp:positionH>
            <wp:positionV relativeFrom="page">
              <wp:posOffset>152400</wp:posOffset>
            </wp:positionV>
            <wp:extent cx="896620" cy="1870075"/>
            <wp:effectExtent l="342900" t="0" r="322580" b="0"/>
            <wp:wrapTight wrapText="bothSides">
              <wp:wrapPolygon edited="0">
                <wp:start x="18810" y="20501"/>
                <wp:lineTo x="22885" y="17760"/>
                <wp:lineTo x="18171" y="15354"/>
                <wp:lineTo x="24526" y="12492"/>
                <wp:lineTo x="19498" y="9926"/>
                <wp:lineTo x="25184" y="7365"/>
                <wp:lineTo x="20157" y="4799"/>
                <wp:lineTo x="22832" y="3594"/>
                <wp:lineTo x="14348" y="-736"/>
                <wp:lineTo x="8095" y="571"/>
                <wp:lineTo x="7466" y="251"/>
                <wp:lineTo x="5125" y="1305"/>
                <wp:lineTo x="5419" y="1777"/>
                <wp:lineTo x="1102" y="8250"/>
                <wp:lineTo x="3444" y="17158"/>
                <wp:lineTo x="5796" y="20929"/>
                <wp:lineTo x="16195" y="20773"/>
                <wp:lineTo x="17472" y="21104"/>
                <wp:lineTo x="18810" y="20501"/>
              </wp:wrapPolygon>
            </wp:wrapTight>
            <wp:docPr id="16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2771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8D0" w:rsidRPr="00BE586E">
        <w:rPr>
          <w:noProof/>
        </w:rPr>
        <w:drawing>
          <wp:anchor distT="0" distB="0" distL="114300" distR="114300" simplePos="0" relativeHeight="251685888" behindDoc="0" locked="0" layoutInCell="1" allowOverlap="1" wp14:anchorId="5CD6E17B" wp14:editId="35782E66">
            <wp:simplePos x="0" y="0"/>
            <wp:positionH relativeFrom="page">
              <wp:posOffset>-1543050</wp:posOffset>
            </wp:positionH>
            <wp:positionV relativeFrom="page">
              <wp:posOffset>0</wp:posOffset>
            </wp:positionV>
            <wp:extent cx="896620" cy="1870075"/>
            <wp:effectExtent l="342900" t="0" r="322580" b="0"/>
            <wp:wrapTight wrapText="bothSides">
              <wp:wrapPolygon edited="0">
                <wp:start x="18810" y="20501"/>
                <wp:lineTo x="22885" y="17760"/>
                <wp:lineTo x="18171" y="15354"/>
                <wp:lineTo x="24526" y="12492"/>
                <wp:lineTo x="19498" y="9926"/>
                <wp:lineTo x="25184" y="7365"/>
                <wp:lineTo x="20157" y="4799"/>
                <wp:lineTo x="22832" y="3594"/>
                <wp:lineTo x="14348" y="-736"/>
                <wp:lineTo x="8095" y="571"/>
                <wp:lineTo x="7466" y="251"/>
                <wp:lineTo x="5125" y="1305"/>
                <wp:lineTo x="5419" y="1777"/>
                <wp:lineTo x="1102" y="8250"/>
                <wp:lineTo x="3444" y="17158"/>
                <wp:lineTo x="5796" y="20929"/>
                <wp:lineTo x="16195" y="20773"/>
                <wp:lineTo x="17472" y="21104"/>
                <wp:lineTo x="18810" y="20501"/>
              </wp:wrapPolygon>
            </wp:wrapTight>
            <wp:docPr id="15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2771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6728E6" w14:textId="16E2AC16" w:rsidR="00B029CA" w:rsidRDefault="00B029CA" w:rsidP="007F05BF"/>
    <w:p w14:paraId="3386F4C8" w14:textId="063BB456" w:rsidR="003B4BAC" w:rsidRDefault="003B4BAC" w:rsidP="007F05BF"/>
    <w:p w14:paraId="7E31FB0B" w14:textId="75E9E028" w:rsidR="00600A06" w:rsidRDefault="00416E4B" w:rsidP="007F05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E7376E4" wp14:editId="42092A98">
                <wp:simplePos x="0" y="0"/>
                <wp:positionH relativeFrom="column">
                  <wp:posOffset>6362700</wp:posOffset>
                </wp:positionH>
                <wp:positionV relativeFrom="paragraph">
                  <wp:posOffset>88900</wp:posOffset>
                </wp:positionV>
                <wp:extent cx="3731895" cy="1072515"/>
                <wp:effectExtent l="0" t="2540" r="1905" b="127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6221" w14:textId="18CDF67A" w:rsidR="00451AC7" w:rsidRPr="00451AC7" w:rsidRDefault="00451AC7" w:rsidP="00451AC7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51AC7"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TRAIL</w:t>
                            </w:r>
                          </w:p>
                          <w:p w14:paraId="700B54F7" w14:textId="77777777" w:rsidR="00451AC7" w:rsidRPr="00451AC7" w:rsidRDefault="00451AC7" w:rsidP="00451AC7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51AC7"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AVAILABLE HERE!</w:t>
                            </w:r>
                          </w:p>
                          <w:p w14:paraId="7DC784C8" w14:textId="77777777" w:rsidR="00451AC7" w:rsidRPr="00976B6B" w:rsidRDefault="00451AC7" w:rsidP="00451AC7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376E4" id="Text Box 21" o:spid="_x0000_s1027" type="#_x0000_t202" style="position:absolute;margin-left:501pt;margin-top:7pt;width:293.85pt;height:84.45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" filled="f" stroked="f">
                <v:textbox style="mso-fit-shape-to-text:t">
                  <w:txbxContent>
                    <w:p w14:paraId="26D26221" w14:textId="18CDF67A" w:rsidR="00451AC7" w:rsidRPr="00451AC7" w:rsidRDefault="00451AC7" w:rsidP="00451AC7">
                      <w:pPr>
                        <w:jc w:val="right"/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51AC7"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TRAIL</w:t>
                      </w:r>
                    </w:p>
                    <w:p w14:paraId="700B54F7" w14:textId="77777777" w:rsidR="00451AC7" w:rsidRPr="00451AC7" w:rsidRDefault="00451AC7" w:rsidP="00451AC7">
                      <w:pPr>
                        <w:jc w:val="right"/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51AC7"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AVAILABLE HERE!</w:t>
                      </w:r>
                    </w:p>
                    <w:p w14:paraId="7DC784C8" w14:textId="77777777" w:rsidR="00451AC7" w:rsidRPr="00976B6B" w:rsidRDefault="00451AC7" w:rsidP="00451AC7">
                      <w:pPr>
                        <w:rPr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29E6F" w14:textId="71E536B6" w:rsidR="00CB504B" w:rsidRDefault="00CB504B" w:rsidP="007F05BF"/>
    <w:p w14:paraId="68DA971D" w14:textId="7C0D1647" w:rsidR="002C6909" w:rsidRDefault="002C6909" w:rsidP="007F05BF"/>
    <w:p w14:paraId="34EB383F" w14:textId="36C8469D" w:rsidR="008624EE" w:rsidRPr="00BE586E" w:rsidRDefault="00E86360" w:rsidP="007F05BF">
      <w:r w:rsidRPr="00BE586E">
        <w:rPr>
          <w:noProof/>
        </w:rPr>
        <w:drawing>
          <wp:anchor distT="0" distB="0" distL="114300" distR="114300" simplePos="0" relativeHeight="251676672" behindDoc="0" locked="0" layoutInCell="1" allowOverlap="1" wp14:anchorId="0B1937E1" wp14:editId="19DF78BA">
            <wp:simplePos x="0" y="0"/>
            <wp:positionH relativeFrom="page">
              <wp:posOffset>3771079</wp:posOffset>
            </wp:positionH>
            <wp:positionV relativeFrom="page">
              <wp:posOffset>4950459</wp:posOffset>
            </wp:positionV>
            <wp:extent cx="896620" cy="1870075"/>
            <wp:effectExtent l="266700" t="0" r="227330" b="0"/>
            <wp:wrapTight wrapText="bothSides">
              <wp:wrapPolygon edited="0">
                <wp:start x="18691" y="20540"/>
                <wp:lineTo x="22662" y="18658"/>
                <wp:lineTo x="18429" y="15782"/>
                <wp:lineTo x="22929" y="14260"/>
                <wp:lineTo x="18697" y="11383"/>
                <wp:lineTo x="24322" y="9480"/>
                <wp:lineTo x="20089" y="6604"/>
                <wp:lineTo x="23464" y="5462"/>
                <wp:lineTo x="15638" y="-239"/>
                <wp:lineTo x="10676" y="-176"/>
                <wp:lineTo x="9772" y="-409"/>
                <wp:lineTo x="5647" y="987"/>
                <wp:lineTo x="5801" y="1473"/>
                <wp:lineTo x="3749" y="3514"/>
                <wp:lineTo x="3374" y="3640"/>
                <wp:lineTo x="1717" y="8240"/>
                <wp:lineTo x="2089" y="12692"/>
                <wp:lineTo x="3321" y="16583"/>
                <wp:lineTo x="5304" y="20221"/>
                <wp:lineTo x="12647" y="21776"/>
                <wp:lineTo x="13816" y="22189"/>
                <wp:lineTo x="18691" y="20540"/>
              </wp:wrapPolygon>
            </wp:wrapTight>
            <wp:docPr id="9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912027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86E">
        <w:rPr>
          <w:noProof/>
        </w:rPr>
        <w:drawing>
          <wp:anchor distT="0" distB="0" distL="114300" distR="114300" simplePos="0" relativeHeight="251659264" behindDoc="0" locked="0" layoutInCell="1" allowOverlap="1" wp14:anchorId="3F011DB6" wp14:editId="7BC2FDB4">
            <wp:simplePos x="0" y="0"/>
            <wp:positionH relativeFrom="page">
              <wp:posOffset>3671115</wp:posOffset>
            </wp:positionH>
            <wp:positionV relativeFrom="page">
              <wp:posOffset>3508375</wp:posOffset>
            </wp:positionV>
            <wp:extent cx="768350" cy="1542415"/>
            <wp:effectExtent l="171450" t="0" r="184150" b="0"/>
            <wp:wrapTight wrapText="bothSides">
              <wp:wrapPolygon edited="0">
                <wp:start x="17142" y="20987"/>
                <wp:lineTo x="22401" y="18653"/>
                <wp:lineTo x="17740" y="15071"/>
                <wp:lineTo x="25380" y="12604"/>
                <wp:lineTo x="20719" y="9022"/>
                <wp:lineTo x="23865" y="8007"/>
                <wp:lineTo x="20552" y="3990"/>
                <wp:lineTo x="14568" y="-119"/>
                <wp:lineTo x="7744" y="-458"/>
                <wp:lineTo x="5946" y="122"/>
                <wp:lineTo x="6080" y="715"/>
                <wp:lineTo x="1961" y="4906"/>
                <wp:lineTo x="1511" y="5051"/>
                <wp:lineTo x="2128" y="9939"/>
                <wp:lineTo x="11440" y="11701"/>
                <wp:lineTo x="11731" y="11925"/>
                <wp:lineTo x="3810" y="19569"/>
                <wp:lineTo x="11774" y="21766"/>
                <wp:lineTo x="13097" y="22293"/>
                <wp:lineTo x="17142" y="20987"/>
              </wp:wrapPolygon>
            </wp:wrapTight>
            <wp:docPr id="8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777127">
                      <a:off x="0" y="0"/>
                      <a:ext cx="76835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86E">
        <w:rPr>
          <w:noProof/>
        </w:rPr>
        <w:drawing>
          <wp:anchor distT="0" distB="0" distL="114300" distR="114300" simplePos="0" relativeHeight="251635712" behindDoc="0" locked="0" layoutInCell="1" allowOverlap="1" wp14:anchorId="578594C2" wp14:editId="1A62DBEE">
            <wp:simplePos x="0" y="0"/>
            <wp:positionH relativeFrom="margin">
              <wp:posOffset>5143566</wp:posOffset>
            </wp:positionH>
            <wp:positionV relativeFrom="margin">
              <wp:posOffset>2672412</wp:posOffset>
            </wp:positionV>
            <wp:extent cx="619125" cy="1314450"/>
            <wp:effectExtent l="171450" t="0" r="104775" b="0"/>
            <wp:wrapTight wrapText="bothSides">
              <wp:wrapPolygon edited="0">
                <wp:start x="19079" y="21031"/>
                <wp:lineTo x="24145" y="18910"/>
                <wp:lineTo x="18775" y="14587"/>
                <wp:lineTo x="26807" y="12374"/>
                <wp:lineTo x="21437" y="8050"/>
                <wp:lineTo x="25453" y="6944"/>
                <wp:lineTo x="16728" y="-81"/>
                <wp:lineTo x="11272" y="-754"/>
                <wp:lineTo x="5535" y="826"/>
                <wp:lineTo x="5633" y="1525"/>
                <wp:lineTo x="1391" y="7409"/>
                <wp:lineTo x="4434" y="18538"/>
                <wp:lineTo x="12336" y="21801"/>
                <wp:lineTo x="13916" y="22454"/>
                <wp:lineTo x="19079" y="21031"/>
              </wp:wrapPolygon>
            </wp:wrapTight>
            <wp:docPr id="7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9620" flipH="1">
                      <a:off x="0" y="0"/>
                      <a:ext cx="619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F05BF">
        <w:rPr>
          <w:noProof/>
        </w:rPr>
        <w:drawing>
          <wp:anchor distT="0" distB="0" distL="114300" distR="114300" simplePos="0" relativeHeight="251612160" behindDoc="0" locked="0" layoutInCell="1" allowOverlap="1" wp14:anchorId="744487D0" wp14:editId="71ADE0C3">
            <wp:simplePos x="0" y="0"/>
            <wp:positionH relativeFrom="page">
              <wp:posOffset>5387342</wp:posOffset>
            </wp:positionH>
            <wp:positionV relativeFrom="page">
              <wp:posOffset>2077687</wp:posOffset>
            </wp:positionV>
            <wp:extent cx="490763" cy="987568"/>
            <wp:effectExtent l="114300" t="19050" r="81280" b="3175"/>
            <wp:wrapTight wrapText="bothSides">
              <wp:wrapPolygon edited="0">
                <wp:start x="17632" y="21793"/>
                <wp:lineTo x="28426" y="17739"/>
                <wp:lineTo x="21714" y="11964"/>
                <wp:lineTo x="27530" y="10298"/>
                <wp:lineTo x="15673" y="-739"/>
                <wp:lineTo x="9632" y="-933"/>
                <wp:lineTo x="3089" y="941"/>
                <wp:lineTo x="3201" y="1871"/>
                <wp:lineTo x="1496" y="9576"/>
                <wp:lineTo x="1188" y="10145"/>
                <wp:lineTo x="2811" y="17378"/>
                <wp:lineTo x="12738" y="21751"/>
                <wp:lineTo x="14724" y="22626"/>
                <wp:lineTo x="17632" y="21793"/>
              </wp:wrapPolygon>
            </wp:wrapTight>
            <wp:docPr id="6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599053">
                      <a:off x="0" y="0"/>
                      <a:ext cx="490763" cy="98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86E"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04AD2EF6" wp14:editId="22E81F3D">
                <wp:simplePos x="0" y="0"/>
                <wp:positionH relativeFrom="page">
                  <wp:posOffset>60960</wp:posOffset>
                </wp:positionH>
                <wp:positionV relativeFrom="page">
                  <wp:posOffset>6067425</wp:posOffset>
                </wp:positionV>
                <wp:extent cx="4254500" cy="15716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4AA3A" w14:textId="2FA8C92A" w:rsidR="0068156F" w:rsidRDefault="00451AC7" w:rsidP="00451AC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>SCAN</w:t>
                            </w:r>
                            <w:r w:rsidR="002B2E6D" w:rsidRPr="008B0AF2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 xml:space="preserve"> THE CODE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 xml:space="preserve"> TO DOWNLOAD THE TRAIL</w:t>
                            </w:r>
                          </w:p>
                          <w:p w14:paraId="793A23A6" w14:textId="662BB58E" w:rsidR="00451AC7" w:rsidRDefault="00451AC7" w:rsidP="00451AC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51AC7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or more information about Trails of Discovery, go to our website:</w:t>
                            </w:r>
                          </w:p>
                          <w:p w14:paraId="35E10498" w14:textId="2674D53C" w:rsidR="00451AC7" w:rsidRPr="00451AC7" w:rsidRDefault="0049731F" w:rsidP="00451AC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="00451AC7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rails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.theartssociety.org</w:t>
                            </w:r>
                          </w:p>
                          <w:p w14:paraId="728352D3" w14:textId="77777777" w:rsidR="0068156F" w:rsidRPr="00D20AAB" w:rsidRDefault="0068156F" w:rsidP="0068156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2EF6" id="_x0000_s1028" type="#_x0000_t202" style="position:absolute;margin-left:4.8pt;margin-top:477.75pt;width:335pt;height:123.75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" fillcolor="white [3212]" stroked="f">
                <v:fill opacity="0"/>
                <v:textbox inset=",7.2pt,,7.2pt">
                  <w:txbxContent>
                    <w:p w14:paraId="6E84AA3A" w14:textId="2FA8C92A" w:rsidR="0068156F" w:rsidRDefault="00451AC7" w:rsidP="00451AC7">
                      <w:pP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>SCAN</w:t>
                      </w:r>
                      <w:r w:rsidR="002B2E6D" w:rsidRPr="008B0AF2"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 xml:space="preserve"> THE CODE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 xml:space="preserve"> TO DOWNLOAD THE TRAIL</w:t>
                      </w:r>
                    </w:p>
                    <w:p w14:paraId="793A23A6" w14:textId="662BB58E" w:rsidR="00451AC7" w:rsidRDefault="00451AC7" w:rsidP="00451AC7">
                      <w:pP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51AC7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or more information about Trails of Discovery, go to our website:</w:t>
                      </w:r>
                    </w:p>
                    <w:p w14:paraId="35E10498" w14:textId="2674D53C" w:rsidR="00451AC7" w:rsidRPr="00451AC7" w:rsidRDefault="0049731F" w:rsidP="00451AC7">
                      <w:pP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="00451AC7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rails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.theartssociety.org</w:t>
                      </w:r>
                    </w:p>
                    <w:p w14:paraId="728352D3" w14:textId="77777777" w:rsidR="0068156F" w:rsidRPr="00D20AAB" w:rsidRDefault="0068156F" w:rsidP="0068156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7772">
        <w:rPr>
          <w:noProof/>
          <w:lang w:val="en-US"/>
        </w:rPr>
        <w:drawing>
          <wp:anchor distT="0" distB="0" distL="114300" distR="114300" simplePos="0" relativeHeight="251575296" behindDoc="1" locked="0" layoutInCell="1" allowOverlap="1" wp14:anchorId="3ED9AB1E" wp14:editId="1928D3B3">
            <wp:simplePos x="0" y="0"/>
            <wp:positionH relativeFrom="page">
              <wp:posOffset>6517640</wp:posOffset>
            </wp:positionH>
            <wp:positionV relativeFrom="page">
              <wp:posOffset>7378700</wp:posOffset>
            </wp:positionV>
            <wp:extent cx="1797685" cy="32988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1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00000"/>
                      <a:grayscl/>
                      <a:biLevel thresh="50000"/>
                    </a:blip>
                    <a:srcRect l="-189523" t="2" r="100000" b="-89525"/>
                    <a:stretch/>
                  </pic:blipFill>
                  <pic:spPr bwMode="auto">
                    <a:xfrm rot="5973524">
                      <a:off x="0" y="0"/>
                      <a:ext cx="1797685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24EE" w:rsidRPr="00BE586E" w:rsidSect="00E86360">
      <w:pgSz w:w="11899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B"/>
    <w:rsid w:val="000E3ABA"/>
    <w:rsid w:val="002520B4"/>
    <w:rsid w:val="002B2E6D"/>
    <w:rsid w:val="002C6909"/>
    <w:rsid w:val="002C71F9"/>
    <w:rsid w:val="003B4BAC"/>
    <w:rsid w:val="003D542F"/>
    <w:rsid w:val="00416E4B"/>
    <w:rsid w:val="00430A2C"/>
    <w:rsid w:val="00451AC7"/>
    <w:rsid w:val="0049731F"/>
    <w:rsid w:val="004E0523"/>
    <w:rsid w:val="00504B64"/>
    <w:rsid w:val="00515A68"/>
    <w:rsid w:val="0053688D"/>
    <w:rsid w:val="00600A06"/>
    <w:rsid w:val="00660E42"/>
    <w:rsid w:val="0068156F"/>
    <w:rsid w:val="006A37AA"/>
    <w:rsid w:val="006E5F3C"/>
    <w:rsid w:val="006F5C1B"/>
    <w:rsid w:val="007F05BF"/>
    <w:rsid w:val="00825453"/>
    <w:rsid w:val="008305AA"/>
    <w:rsid w:val="00834341"/>
    <w:rsid w:val="008B0AF2"/>
    <w:rsid w:val="00923B0E"/>
    <w:rsid w:val="009261EA"/>
    <w:rsid w:val="009377EF"/>
    <w:rsid w:val="009B7772"/>
    <w:rsid w:val="00A3100C"/>
    <w:rsid w:val="00A500B1"/>
    <w:rsid w:val="00A53543"/>
    <w:rsid w:val="00B029CA"/>
    <w:rsid w:val="00B85469"/>
    <w:rsid w:val="00BE586E"/>
    <w:rsid w:val="00BF378E"/>
    <w:rsid w:val="00C17058"/>
    <w:rsid w:val="00C21CCC"/>
    <w:rsid w:val="00CB504B"/>
    <w:rsid w:val="00CD08D0"/>
    <w:rsid w:val="00DC1F21"/>
    <w:rsid w:val="00DF3C83"/>
    <w:rsid w:val="00E31C1B"/>
    <w:rsid w:val="00E619AB"/>
    <w:rsid w:val="00E86360"/>
    <w:rsid w:val="00EC339F"/>
    <w:rsid w:val="00F46CEF"/>
    <w:rsid w:val="00F9389B"/>
    <w:rsid w:val="00FB53E9"/>
    <w:rsid w:val="00FF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21b4d"/>
    </o:shapedefaults>
    <o:shapelayout v:ext="edit">
      <o:idmap v:ext="edit" data="1"/>
    </o:shapelayout>
  </w:shapeDefaults>
  <w:decimalSymbol w:val="."/>
  <w:listSeparator w:val=","/>
  <w14:docId w14:val="715783A8"/>
  <w15:docId w15:val="{70EBC80F-1B62-4568-BD64-0D56317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mur\OneDrive\Documents\CT%20NEW%20MICROSITE%20DOCX%202017\white%20footprints%20p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footprints poster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Murphy</dc:creator>
  <cp:keywords/>
  <cp:lastModifiedBy>Pauline Stewart</cp:lastModifiedBy>
  <cp:revision>2</cp:revision>
  <cp:lastPrinted>2021-03-29T07:34:00Z</cp:lastPrinted>
  <dcterms:created xsi:type="dcterms:W3CDTF">2021-09-16T19:06:00Z</dcterms:created>
  <dcterms:modified xsi:type="dcterms:W3CDTF">2021-09-16T19:06:00Z</dcterms:modified>
</cp:coreProperties>
</file>